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0A67" w14:textId="44D05590" w:rsidR="00F40D56" w:rsidRDefault="00F40D56" w:rsidP="00F40D56">
      <w:pPr>
        <w:pStyle w:val="Heading1"/>
      </w:pPr>
      <w:r>
        <w:t>Executive Board Meeting Notes – January 8, 2024</w:t>
      </w:r>
    </w:p>
    <w:p w14:paraId="2F147A32" w14:textId="69CA85DF" w:rsidR="000F180A" w:rsidRDefault="00F40D56" w:rsidP="00F40D56">
      <w:pPr>
        <w:pStyle w:val="ListBullet"/>
      </w:pPr>
      <w:r>
        <w:t xml:space="preserve">Attendance: Ross Cowman, Beth </w:t>
      </w:r>
      <w:proofErr w:type="spellStart"/>
      <w:r>
        <w:t>Damis</w:t>
      </w:r>
      <w:proofErr w:type="spellEnd"/>
      <w:r>
        <w:t xml:space="preserve">, Chris </w:t>
      </w:r>
      <w:proofErr w:type="spellStart"/>
      <w:r>
        <w:t>Pramas</w:t>
      </w:r>
      <w:proofErr w:type="spellEnd"/>
      <w:r>
        <w:t>, Rai Kong (late)</w:t>
      </w:r>
    </w:p>
    <w:p w14:paraId="293ED2BF" w14:textId="3150F17F" w:rsidR="00F40D56" w:rsidRDefault="00F40D56" w:rsidP="00F40D56">
      <w:pPr>
        <w:pStyle w:val="ListBullet"/>
      </w:pPr>
      <w:r>
        <w:t xml:space="preserve">Guest: Holly </w:t>
      </w:r>
      <w:proofErr w:type="spellStart"/>
      <w:r>
        <w:t>Chisa</w:t>
      </w:r>
      <w:proofErr w:type="spellEnd"/>
    </w:p>
    <w:p w14:paraId="775D0462" w14:textId="1C901D5F" w:rsidR="00F40D56" w:rsidRDefault="00F40D56" w:rsidP="00F40D56">
      <w:pPr>
        <w:pStyle w:val="ListBullet"/>
      </w:pPr>
      <w:r>
        <w:t>Agenda:</w:t>
      </w:r>
    </w:p>
    <w:p w14:paraId="06B027E8" w14:textId="77777777" w:rsidR="00F40D56" w:rsidRDefault="00F40D56" w:rsidP="00F40D56">
      <w:pPr>
        <w:pStyle w:val="ListBullet"/>
        <w:numPr>
          <w:ilvl w:val="1"/>
          <w:numId w:val="3"/>
        </w:numPr>
      </w:pPr>
      <w:r>
        <w:t>Check In (5min)</w:t>
      </w:r>
    </w:p>
    <w:p w14:paraId="2EF79AAB" w14:textId="77777777" w:rsidR="00F40D56" w:rsidRDefault="00F40D56" w:rsidP="00F40D56">
      <w:pPr>
        <w:pStyle w:val="ListBullet"/>
        <w:numPr>
          <w:ilvl w:val="1"/>
          <w:numId w:val="3"/>
        </w:numPr>
      </w:pPr>
      <w:r>
        <w:t>Announcements (5min) Banana is stepping down as our communication director. Ross will assume their duties in the meantime.</w:t>
      </w:r>
    </w:p>
    <w:p w14:paraId="6BF54C1D" w14:textId="77777777" w:rsidR="00F40D56" w:rsidRDefault="00F40D56" w:rsidP="00F40D56">
      <w:pPr>
        <w:pStyle w:val="ListBullet"/>
        <w:numPr>
          <w:ilvl w:val="1"/>
          <w:numId w:val="3"/>
        </w:numPr>
      </w:pPr>
      <w:r>
        <w:t>Commitment Check In (5min)</w:t>
      </w:r>
    </w:p>
    <w:p w14:paraId="3C75E501" w14:textId="77777777" w:rsidR="00F40D56" w:rsidRDefault="00F40D56" w:rsidP="00F40D56">
      <w:pPr>
        <w:pStyle w:val="ListBullet"/>
        <w:numPr>
          <w:ilvl w:val="1"/>
          <w:numId w:val="3"/>
        </w:numPr>
      </w:pPr>
      <w:r>
        <w:t>Committee Reports (15min)</w:t>
      </w:r>
    </w:p>
    <w:p w14:paraId="11DF2392" w14:textId="77777777" w:rsidR="00F40D56" w:rsidRDefault="00F40D56" w:rsidP="00F40D56">
      <w:pPr>
        <w:pStyle w:val="ListBullet"/>
        <w:numPr>
          <w:ilvl w:val="1"/>
          <w:numId w:val="3"/>
        </w:numPr>
      </w:pPr>
      <w:r>
        <w:t xml:space="preserve">EAT (Chris / Ross) - The EAT committee is requesting that we submit a step grant application to fund travel costs for a booth manager for the Tokyo Game Market (Shawn from </w:t>
      </w:r>
      <w:proofErr w:type="spellStart"/>
      <w:r>
        <w:t>lone</w:t>
      </w:r>
      <w:proofErr w:type="spellEnd"/>
      <w:r>
        <w:t xml:space="preserve"> shark games) - Annual Meeting Schedule</w:t>
      </w:r>
    </w:p>
    <w:p w14:paraId="3864411A" w14:textId="77777777" w:rsidR="00F40D56" w:rsidRDefault="00F40D56" w:rsidP="00F40D56">
      <w:pPr>
        <w:pStyle w:val="ListBullet"/>
        <w:numPr>
          <w:ilvl w:val="1"/>
          <w:numId w:val="3"/>
        </w:numPr>
      </w:pPr>
      <w:r>
        <w:t>Large Enterprise (Ross)</w:t>
      </w:r>
    </w:p>
    <w:p w14:paraId="79224A99" w14:textId="77777777" w:rsidR="00F40D56" w:rsidRDefault="00F40D56" w:rsidP="00F40D56">
      <w:pPr>
        <w:pStyle w:val="ListBullet"/>
        <w:numPr>
          <w:ilvl w:val="1"/>
          <w:numId w:val="3"/>
        </w:numPr>
      </w:pPr>
      <w:r>
        <w:t>Membership (Ross)</w:t>
      </w:r>
    </w:p>
    <w:p w14:paraId="3394CCB7" w14:textId="77777777" w:rsidR="00F40D56" w:rsidRDefault="00F40D56" w:rsidP="00F40D56">
      <w:pPr>
        <w:pStyle w:val="ListBullet"/>
        <w:numPr>
          <w:ilvl w:val="1"/>
          <w:numId w:val="3"/>
        </w:numPr>
      </w:pPr>
      <w:r>
        <w:t>Legislative Update (10min) -</w:t>
      </w:r>
    </w:p>
    <w:p w14:paraId="6E7E4924" w14:textId="77777777" w:rsidR="00F40D56" w:rsidRDefault="00F40D56" w:rsidP="00F40D56">
      <w:pPr>
        <w:pStyle w:val="ListBullet"/>
        <w:numPr>
          <w:ilvl w:val="1"/>
          <w:numId w:val="3"/>
        </w:numPr>
      </w:pPr>
      <w:r>
        <w:t xml:space="preserve">Election (5 min) Finalize returning candidates, election </w:t>
      </w:r>
      <w:proofErr w:type="gramStart"/>
      <w:r>
        <w:t>process</w:t>
      </w:r>
      <w:proofErr w:type="gramEnd"/>
    </w:p>
    <w:p w14:paraId="7DC8E0E9" w14:textId="77777777" w:rsidR="00F40D56" w:rsidRDefault="00F40D56" w:rsidP="00F40D56">
      <w:pPr>
        <w:pStyle w:val="ListBullet"/>
        <w:numPr>
          <w:ilvl w:val="1"/>
          <w:numId w:val="3"/>
        </w:numPr>
      </w:pPr>
      <w:r>
        <w:t xml:space="preserve">Communications Director (10min) - Proposal to not have </w:t>
      </w:r>
      <w:proofErr w:type="gramStart"/>
      <w:r>
        <w:t>Coms</w:t>
      </w:r>
      <w:proofErr w:type="gramEnd"/>
      <w:r>
        <w:t xml:space="preserve"> director (or anything that is operational) occupy a board seat and use that slot instead for another Member Category representative.</w:t>
      </w:r>
    </w:p>
    <w:p w14:paraId="1E694E25" w14:textId="77777777" w:rsidR="00F40D56" w:rsidRDefault="00F40D56" w:rsidP="00F40D56">
      <w:pPr>
        <w:pStyle w:val="ListBullet"/>
        <w:numPr>
          <w:ilvl w:val="1"/>
          <w:numId w:val="3"/>
        </w:numPr>
      </w:pPr>
      <w:r>
        <w:t xml:space="preserve">Design &amp; Illustration Committee (10min)- Proposal for formation of Committee for Game Designers and Illustrators. Appointment of Beau Johnson as Chairperson of committee. Adoption of Playtest Northwest as a program of the TGA administered by this </w:t>
      </w:r>
      <w:proofErr w:type="gramStart"/>
      <w:r>
        <w:t>committee</w:t>
      </w:r>
      <w:proofErr w:type="gramEnd"/>
    </w:p>
    <w:p w14:paraId="48E7B2E3" w14:textId="77777777" w:rsidR="00F40D56" w:rsidRDefault="00F40D56" w:rsidP="00F40D56">
      <w:pPr>
        <w:pStyle w:val="ListBullet"/>
        <w:numPr>
          <w:ilvl w:val="1"/>
          <w:numId w:val="3"/>
        </w:numPr>
      </w:pPr>
      <w:r>
        <w:t xml:space="preserve">Retail Committee Proposal for formation of Committee for Retail owners, proposal of appointment of Gabrielle (Olympic Cards and Comics) </w:t>
      </w:r>
      <w:proofErr w:type="spellStart"/>
      <w:r>
        <w:t>Kyndra</w:t>
      </w:r>
      <w:proofErr w:type="spellEnd"/>
      <w:r>
        <w:t xml:space="preserve"> Williams (Blue Highway Games), Tim to committee. Proposal to leave distributors out of this committee for now.</w:t>
      </w:r>
    </w:p>
    <w:p w14:paraId="7BC6994F" w14:textId="77777777" w:rsidR="00F40D56" w:rsidRDefault="00F40D56" w:rsidP="00F40D56">
      <w:pPr>
        <w:pStyle w:val="ListBullet"/>
        <w:numPr>
          <w:ilvl w:val="1"/>
          <w:numId w:val="3"/>
        </w:numPr>
      </w:pPr>
      <w:r>
        <w:t>Bylaws - (10 min) vote for approval of bylaws</w:t>
      </w:r>
    </w:p>
    <w:p w14:paraId="0CF46CA7" w14:textId="77777777" w:rsidR="00F40D56" w:rsidRDefault="00F40D56" w:rsidP="00F40D56">
      <w:pPr>
        <w:pStyle w:val="ListBullet"/>
        <w:numPr>
          <w:ilvl w:val="1"/>
          <w:numId w:val="3"/>
        </w:numPr>
      </w:pPr>
      <w:proofErr w:type="spellStart"/>
      <w:r>
        <w:t>Paypal</w:t>
      </w:r>
      <w:proofErr w:type="spellEnd"/>
      <w:r>
        <w:t xml:space="preserve"> Account (10min) Proposal to use </w:t>
      </w:r>
      <w:proofErr w:type="spellStart"/>
      <w:r>
        <w:t>Paypal</w:t>
      </w:r>
      <w:proofErr w:type="spellEnd"/>
      <w:r>
        <w:t xml:space="preserve"> as our payment processor (who should have access? </w:t>
      </w:r>
      <w:proofErr w:type="spellStart"/>
      <w:r>
        <w:t>etc</w:t>
      </w:r>
      <w:proofErr w:type="spellEnd"/>
      <w:r>
        <w:t>…)</w:t>
      </w:r>
    </w:p>
    <w:p w14:paraId="17F90D60" w14:textId="77777777" w:rsidR="00F40D56" w:rsidRDefault="00F40D56" w:rsidP="00F40D56">
      <w:pPr>
        <w:pStyle w:val="ListBullet"/>
        <w:numPr>
          <w:ilvl w:val="1"/>
          <w:numId w:val="3"/>
        </w:numPr>
      </w:pPr>
      <w:r>
        <w:t xml:space="preserve">2024 Budget (10min) Proposal to draft a budget to hire some staff in the coming </w:t>
      </w:r>
      <w:proofErr w:type="gramStart"/>
      <w:r>
        <w:t>year</w:t>
      </w:r>
      <w:proofErr w:type="gramEnd"/>
    </w:p>
    <w:p w14:paraId="564EBDBF" w14:textId="4A64382B" w:rsidR="00F40D56" w:rsidRDefault="00F40D56" w:rsidP="00F40D56">
      <w:pPr>
        <w:pStyle w:val="ListBullet"/>
        <w:numPr>
          <w:ilvl w:val="1"/>
          <w:numId w:val="3"/>
        </w:numPr>
      </w:pPr>
      <w:r>
        <w:t>Commitment Review (5min)</w:t>
      </w:r>
    </w:p>
    <w:p w14:paraId="697E0E26" w14:textId="7AF6E491" w:rsidR="00F40D56" w:rsidRDefault="00F40D56" w:rsidP="00F40D56">
      <w:pPr>
        <w:pStyle w:val="ListBullet"/>
      </w:pPr>
      <w:r>
        <w:t xml:space="preserve">Holly </w:t>
      </w:r>
      <w:proofErr w:type="spellStart"/>
      <w:r>
        <w:t>Chisa</w:t>
      </w:r>
      <w:proofErr w:type="spellEnd"/>
    </w:p>
    <w:p w14:paraId="0DAED2D1" w14:textId="39554F08" w:rsidR="00F40D56" w:rsidRDefault="00F40D56" w:rsidP="00F40D56">
      <w:pPr>
        <w:pStyle w:val="ListBullet"/>
        <w:numPr>
          <w:ilvl w:val="1"/>
          <w:numId w:val="3"/>
        </w:numPr>
      </w:pPr>
      <w:r>
        <w:t xml:space="preserve">3 AI bills – study will probably come out of </w:t>
      </w:r>
      <w:proofErr w:type="gramStart"/>
      <w:r>
        <w:t>that</w:t>
      </w:r>
      <w:proofErr w:type="gramEnd"/>
    </w:p>
    <w:p w14:paraId="76A4652F" w14:textId="3E902B24" w:rsidR="00F40D56" w:rsidRDefault="00F40D56" w:rsidP="00F40D56">
      <w:pPr>
        <w:pStyle w:val="ListBullet"/>
        <w:numPr>
          <w:ilvl w:val="1"/>
          <w:numId w:val="3"/>
        </w:numPr>
      </w:pPr>
      <w:r>
        <w:t xml:space="preserve">Employer bills – mostly related to contract work: when is a person a contractor vs </w:t>
      </w:r>
      <w:proofErr w:type="gramStart"/>
      <w:r>
        <w:t>employee</w:t>
      </w:r>
      <w:proofErr w:type="gramEnd"/>
    </w:p>
    <w:p w14:paraId="05E6D3A8" w14:textId="61844BC3" w:rsidR="00F40D56" w:rsidRDefault="00F40D56" w:rsidP="00F40D56">
      <w:pPr>
        <w:pStyle w:val="ListBullet"/>
        <w:numPr>
          <w:ilvl w:val="1"/>
          <w:numId w:val="3"/>
        </w:numPr>
      </w:pPr>
      <w:r>
        <w:t xml:space="preserve">Tax bills </w:t>
      </w:r>
    </w:p>
    <w:p w14:paraId="6E21DACA" w14:textId="2D398E25" w:rsidR="00F40D56" w:rsidRDefault="00131130" w:rsidP="00F40D56">
      <w:pPr>
        <w:pStyle w:val="ListBullet"/>
        <w:numPr>
          <w:ilvl w:val="1"/>
          <w:numId w:val="3"/>
        </w:numPr>
      </w:pPr>
      <w:r>
        <w:t>Can help us book appointments for folks with legislatures for Day on the Hill</w:t>
      </w:r>
    </w:p>
    <w:p w14:paraId="2510D678" w14:textId="77777777" w:rsidR="00A4336C" w:rsidRDefault="00A4336C" w:rsidP="00B070D3">
      <w:pPr>
        <w:pStyle w:val="ListBullet"/>
      </w:pPr>
      <w:r>
        <w:t>Announcements</w:t>
      </w:r>
    </w:p>
    <w:p w14:paraId="19839C1B" w14:textId="0861A558" w:rsidR="00131130" w:rsidRDefault="00A4336C" w:rsidP="00A4336C">
      <w:pPr>
        <w:pStyle w:val="ListBullet"/>
        <w:numPr>
          <w:ilvl w:val="1"/>
          <w:numId w:val="3"/>
        </w:numPr>
      </w:pPr>
      <w:r>
        <w:t xml:space="preserve">Banana is stepping down our communication </w:t>
      </w:r>
      <w:proofErr w:type="gramStart"/>
      <w:r>
        <w:t>director</w:t>
      </w:r>
      <w:proofErr w:type="gramEnd"/>
    </w:p>
    <w:p w14:paraId="395EAF6E" w14:textId="034B4E98" w:rsidR="00A4336C" w:rsidRDefault="00A4336C" w:rsidP="00A4336C">
      <w:pPr>
        <w:pStyle w:val="ListBullet"/>
        <w:numPr>
          <w:ilvl w:val="1"/>
          <w:numId w:val="3"/>
        </w:numPr>
      </w:pPr>
      <w:r>
        <w:t>Feb 1 is the date for Day on the Hill / Membership Meeting</w:t>
      </w:r>
    </w:p>
    <w:p w14:paraId="19170E49" w14:textId="50388CD5" w:rsidR="00A4336C" w:rsidRDefault="00A4336C" w:rsidP="00A4336C">
      <w:pPr>
        <w:pStyle w:val="ListBullet"/>
      </w:pPr>
      <w:r>
        <w:t>Committee Reports – Events and Trade</w:t>
      </w:r>
    </w:p>
    <w:p w14:paraId="52F089A1" w14:textId="6A06CCE4" w:rsidR="00A4336C" w:rsidRDefault="00A4336C" w:rsidP="00A4336C">
      <w:pPr>
        <w:pStyle w:val="ListBullet"/>
        <w:numPr>
          <w:ilvl w:val="1"/>
          <w:numId w:val="3"/>
        </w:numPr>
      </w:pPr>
      <w:r>
        <w:t>Can we submit a step-grant application for a booth manager for Tokyo Game Market (for Shane)</w:t>
      </w:r>
    </w:p>
    <w:p w14:paraId="599BFF52" w14:textId="21B7C244" w:rsidR="00A4336C" w:rsidRDefault="00A4336C" w:rsidP="00A4336C">
      <w:pPr>
        <w:pStyle w:val="ListBullet"/>
        <w:numPr>
          <w:ilvl w:val="2"/>
          <w:numId w:val="3"/>
        </w:numPr>
      </w:pPr>
      <w:r>
        <w:t>We are not eligible to do this at this time</w:t>
      </w:r>
      <w:r w:rsidR="00343FAB">
        <w:t xml:space="preserve">: we don’t export goods, have not been a non-profit long </w:t>
      </w:r>
      <w:proofErr w:type="gramStart"/>
      <w:r w:rsidR="00343FAB">
        <w:t>enough</w:t>
      </w:r>
      <w:proofErr w:type="gramEnd"/>
    </w:p>
    <w:p w14:paraId="39C95BDE" w14:textId="3CC3C32A" w:rsidR="00343FAB" w:rsidRDefault="00343FAB" w:rsidP="00343FAB">
      <w:pPr>
        <w:pStyle w:val="ListBullet"/>
      </w:pPr>
      <w:r>
        <w:t xml:space="preserve">Committee Report – Large Enterprise </w:t>
      </w:r>
    </w:p>
    <w:p w14:paraId="038FACDA" w14:textId="5705CEA7" w:rsidR="00343FAB" w:rsidRDefault="00343FAB" w:rsidP="00343FAB">
      <w:pPr>
        <w:pStyle w:val="ListBullet"/>
        <w:numPr>
          <w:ilvl w:val="1"/>
          <w:numId w:val="3"/>
        </w:numPr>
      </w:pPr>
      <w:r>
        <w:t>Waiting on second meeting to be held</w:t>
      </w:r>
    </w:p>
    <w:p w14:paraId="67E6B274" w14:textId="48702A3D" w:rsidR="00343FAB" w:rsidRDefault="00343FAB" w:rsidP="00343FAB">
      <w:pPr>
        <w:pStyle w:val="ListBullet"/>
      </w:pPr>
      <w:r>
        <w:t>Committee Report - Membership</w:t>
      </w:r>
    </w:p>
    <w:p w14:paraId="0D9F488F" w14:textId="28DB5658" w:rsidR="00343FAB" w:rsidRDefault="00343FAB" w:rsidP="00343FAB">
      <w:pPr>
        <w:pStyle w:val="ListBullet"/>
        <w:numPr>
          <w:ilvl w:val="1"/>
          <w:numId w:val="3"/>
        </w:numPr>
      </w:pPr>
      <w:r>
        <w:t xml:space="preserve">Did not meet this </w:t>
      </w:r>
      <w:proofErr w:type="gramStart"/>
      <w:r>
        <w:t>week</w:t>
      </w:r>
      <w:proofErr w:type="gramEnd"/>
    </w:p>
    <w:p w14:paraId="3A83752A" w14:textId="0F074725" w:rsidR="00343FAB" w:rsidRDefault="00343FAB" w:rsidP="00343FAB">
      <w:pPr>
        <w:pStyle w:val="ListBullet"/>
      </w:pPr>
      <w:r>
        <w:t>Election</w:t>
      </w:r>
    </w:p>
    <w:p w14:paraId="69BDB8F2" w14:textId="267906CB" w:rsidR="00343FAB" w:rsidRDefault="00343FAB" w:rsidP="00343FAB">
      <w:pPr>
        <w:pStyle w:val="ListBullet"/>
        <w:numPr>
          <w:ilvl w:val="1"/>
          <w:numId w:val="3"/>
        </w:numPr>
      </w:pPr>
      <w:r>
        <w:t xml:space="preserve">Feb 1 Election coming </w:t>
      </w:r>
      <w:proofErr w:type="gramStart"/>
      <w:r>
        <w:t>up</w:t>
      </w:r>
      <w:proofErr w:type="gramEnd"/>
    </w:p>
    <w:p w14:paraId="69F2882F" w14:textId="4C025CC0" w:rsidR="00343FAB" w:rsidRDefault="00343FAB" w:rsidP="00343FAB">
      <w:pPr>
        <w:pStyle w:val="ListBullet"/>
        <w:numPr>
          <w:ilvl w:val="1"/>
          <w:numId w:val="3"/>
        </w:numPr>
      </w:pPr>
      <w:r>
        <w:t>We have not yet actively solicited for others to throw their hats in</w:t>
      </w:r>
    </w:p>
    <w:p w14:paraId="2E0AE4C2" w14:textId="59CDD878" w:rsidR="00343FAB" w:rsidRDefault="00343FAB" w:rsidP="00343FAB">
      <w:pPr>
        <w:pStyle w:val="ListBullet"/>
        <w:numPr>
          <w:ilvl w:val="1"/>
          <w:numId w:val="3"/>
        </w:numPr>
      </w:pPr>
      <w:r>
        <w:t xml:space="preserve">Beth will likely step down / Chris undecided / </w:t>
      </w:r>
      <w:proofErr w:type="gramStart"/>
      <w:r>
        <w:t>Rai</w:t>
      </w:r>
      <w:proofErr w:type="gramEnd"/>
      <w:r>
        <w:t xml:space="preserve"> </w:t>
      </w:r>
    </w:p>
    <w:p w14:paraId="7611E04F" w14:textId="62F8D03D" w:rsidR="00343FAB" w:rsidRDefault="00177F1F" w:rsidP="00343FAB">
      <w:pPr>
        <w:pStyle w:val="ListBullet"/>
        <w:numPr>
          <w:ilvl w:val="1"/>
          <w:numId w:val="3"/>
        </w:numPr>
      </w:pPr>
      <w:r>
        <w:t>Need to p</w:t>
      </w:r>
      <w:r w:rsidR="00343FAB">
        <w:t xml:space="preserve">ost in Slack to general membership and others that are interested and let them know we are having elections for board </w:t>
      </w:r>
      <w:proofErr w:type="gramStart"/>
      <w:r w:rsidR="00343FAB">
        <w:t>members</w:t>
      </w:r>
      <w:proofErr w:type="gramEnd"/>
      <w:r w:rsidR="00343FAB">
        <w:t xml:space="preserve"> </w:t>
      </w:r>
    </w:p>
    <w:p w14:paraId="26195C10" w14:textId="7E9537EF" w:rsidR="00343FAB" w:rsidRDefault="00343FAB" w:rsidP="00343FAB">
      <w:pPr>
        <w:pStyle w:val="ListBullet"/>
        <w:numPr>
          <w:ilvl w:val="1"/>
          <w:numId w:val="3"/>
        </w:numPr>
      </w:pPr>
      <w:r>
        <w:t xml:space="preserve">Create a form where they can submit their </w:t>
      </w:r>
      <w:proofErr w:type="gramStart"/>
      <w:r>
        <w:t>info</w:t>
      </w:r>
      <w:proofErr w:type="gramEnd"/>
      <w:r>
        <w:t xml:space="preserve"> </w:t>
      </w:r>
    </w:p>
    <w:p w14:paraId="4F3CE99B" w14:textId="3C980453" w:rsidR="00343FAB" w:rsidRDefault="00343FAB" w:rsidP="00343FAB">
      <w:pPr>
        <w:pStyle w:val="ListBullet"/>
        <w:numPr>
          <w:ilvl w:val="2"/>
          <w:numId w:val="3"/>
        </w:numPr>
      </w:pPr>
      <w:r>
        <w:t xml:space="preserve">Ross will propose some form </w:t>
      </w:r>
      <w:proofErr w:type="gramStart"/>
      <w:r>
        <w:t>fields</w:t>
      </w:r>
      <w:proofErr w:type="gramEnd"/>
    </w:p>
    <w:p w14:paraId="7CB02027" w14:textId="24E87F8E" w:rsidR="00343FAB" w:rsidRDefault="008E5B99" w:rsidP="00343FAB">
      <w:pPr>
        <w:pStyle w:val="ListBullet"/>
        <w:numPr>
          <w:ilvl w:val="1"/>
          <w:numId w:val="3"/>
        </w:numPr>
      </w:pPr>
      <w:r>
        <w:t>Nominations due on Jan 18</w:t>
      </w:r>
    </w:p>
    <w:p w14:paraId="632BDB28" w14:textId="1425D1AF" w:rsidR="008E5B99" w:rsidRDefault="008E5B99" w:rsidP="008E5B99">
      <w:pPr>
        <w:pStyle w:val="ListBullet"/>
        <w:numPr>
          <w:ilvl w:val="2"/>
          <w:numId w:val="3"/>
        </w:numPr>
      </w:pPr>
      <w:r>
        <w:t xml:space="preserve">Ross: will put out announcement on January 9 </w:t>
      </w:r>
    </w:p>
    <w:p w14:paraId="6CF16449" w14:textId="0BAE276C" w:rsidR="008E5B99" w:rsidRDefault="008E5B99" w:rsidP="008E5B99">
      <w:pPr>
        <w:pStyle w:val="ListBullet"/>
        <w:numPr>
          <w:ilvl w:val="1"/>
          <w:numId w:val="3"/>
        </w:numPr>
      </w:pPr>
      <w:r>
        <w:t xml:space="preserve">Send out ballots on </w:t>
      </w:r>
      <w:proofErr w:type="gramStart"/>
      <w:r>
        <w:t>22</w:t>
      </w:r>
      <w:r w:rsidRPr="008E5B99">
        <w:rPr>
          <w:vertAlign w:val="superscript"/>
        </w:rPr>
        <w:t>nd</w:t>
      </w:r>
      <w:proofErr w:type="gramEnd"/>
    </w:p>
    <w:p w14:paraId="1757BE2B" w14:textId="24768593" w:rsidR="008E5B99" w:rsidRDefault="008E5B99" w:rsidP="008E5B99">
      <w:pPr>
        <w:pStyle w:val="ListBullet"/>
        <w:numPr>
          <w:ilvl w:val="1"/>
          <w:numId w:val="3"/>
        </w:numPr>
      </w:pPr>
      <w:r>
        <w:t>Announce on February 1</w:t>
      </w:r>
    </w:p>
    <w:p w14:paraId="7D312B2E" w14:textId="1F1E06C6" w:rsidR="008E5B99" w:rsidRDefault="008E5B99" w:rsidP="008E5B99">
      <w:pPr>
        <w:pStyle w:val="ListBullet"/>
        <w:numPr>
          <w:ilvl w:val="1"/>
          <w:numId w:val="3"/>
        </w:numPr>
      </w:pPr>
      <w:r>
        <w:t>Proposal:</w:t>
      </w:r>
    </w:p>
    <w:p w14:paraId="5A5315A5" w14:textId="4BA652CE" w:rsidR="008E5B99" w:rsidRDefault="008E5B99" w:rsidP="008E5B99">
      <w:pPr>
        <w:pStyle w:val="ListBullet"/>
        <w:numPr>
          <w:ilvl w:val="2"/>
          <w:numId w:val="3"/>
        </w:numPr>
      </w:pPr>
      <w:r>
        <w:t>Ross will put together ballot announcement and process on January 9</w:t>
      </w:r>
    </w:p>
    <w:p w14:paraId="5481C3A4" w14:textId="1157A333" w:rsidR="008E5B99" w:rsidRDefault="008E5B99" w:rsidP="008E5B99">
      <w:pPr>
        <w:pStyle w:val="ListBullet"/>
        <w:numPr>
          <w:ilvl w:val="2"/>
          <w:numId w:val="3"/>
        </w:numPr>
      </w:pPr>
      <w:r>
        <w:t>Nominations due on January 19</w:t>
      </w:r>
    </w:p>
    <w:p w14:paraId="62EC3EF3" w14:textId="7E58476A" w:rsidR="008E5B99" w:rsidRDefault="008E5B99" w:rsidP="008E5B99">
      <w:pPr>
        <w:pStyle w:val="ListBullet"/>
        <w:numPr>
          <w:ilvl w:val="2"/>
          <w:numId w:val="3"/>
        </w:numPr>
      </w:pPr>
      <w:r>
        <w:t>Electronic ballots on January 22</w:t>
      </w:r>
    </w:p>
    <w:p w14:paraId="7C7FE953" w14:textId="001B2A77" w:rsidR="008E5B99" w:rsidRDefault="008E5B99" w:rsidP="008E5B99">
      <w:pPr>
        <w:pStyle w:val="ListBullet"/>
        <w:numPr>
          <w:ilvl w:val="2"/>
          <w:numId w:val="3"/>
        </w:numPr>
      </w:pPr>
      <w:r>
        <w:t>Take votes through January 29</w:t>
      </w:r>
    </w:p>
    <w:p w14:paraId="78913EBB" w14:textId="6210F263" w:rsidR="008E5B99" w:rsidRDefault="008E5B99" w:rsidP="008E5B99">
      <w:pPr>
        <w:pStyle w:val="ListBullet"/>
        <w:numPr>
          <w:ilvl w:val="2"/>
          <w:numId w:val="3"/>
        </w:numPr>
      </w:pPr>
      <w:r>
        <w:t>Announce on February 1</w:t>
      </w:r>
    </w:p>
    <w:p w14:paraId="10B1800F" w14:textId="77777777" w:rsidR="00B035D1" w:rsidRDefault="00B035D1" w:rsidP="00B035D1">
      <w:pPr>
        <w:pStyle w:val="ListBullet"/>
        <w:numPr>
          <w:ilvl w:val="2"/>
          <w:numId w:val="3"/>
        </w:numPr>
      </w:pPr>
      <w:r>
        <w:t>Proposal passed.</w:t>
      </w:r>
    </w:p>
    <w:p w14:paraId="08F90D59" w14:textId="4B665BC6" w:rsidR="008E5B99" w:rsidRDefault="008E5B99" w:rsidP="008E5B99">
      <w:pPr>
        <w:pStyle w:val="ListBullet"/>
      </w:pPr>
      <w:r>
        <w:t>Communications Director role</w:t>
      </w:r>
    </w:p>
    <w:p w14:paraId="71D327A7" w14:textId="31BC5645" w:rsidR="008E5B99" w:rsidRDefault="008E5B99" w:rsidP="008E5B99">
      <w:pPr>
        <w:pStyle w:val="ListBullet"/>
        <w:numPr>
          <w:ilvl w:val="1"/>
          <w:numId w:val="3"/>
        </w:numPr>
      </w:pPr>
      <w:r>
        <w:t>Does it make sense to have this person on the board?</w:t>
      </w:r>
    </w:p>
    <w:p w14:paraId="23258DF8" w14:textId="5420232A" w:rsidR="008E5B99" w:rsidRDefault="008E5B99" w:rsidP="008E5B99">
      <w:pPr>
        <w:pStyle w:val="ListBullet"/>
        <w:numPr>
          <w:ilvl w:val="1"/>
          <w:numId w:val="3"/>
        </w:numPr>
      </w:pPr>
      <w:r>
        <w:t xml:space="preserve">We have lost two folks in this role </w:t>
      </w:r>
      <w:proofErr w:type="gramStart"/>
      <w:r>
        <w:t>already</w:t>
      </w:r>
      <w:proofErr w:type="gramEnd"/>
    </w:p>
    <w:p w14:paraId="2C450060" w14:textId="6427FA16" w:rsidR="008E5B99" w:rsidRDefault="008E5B99" w:rsidP="008E5B99">
      <w:pPr>
        <w:pStyle w:val="ListBullet"/>
        <w:numPr>
          <w:ilvl w:val="1"/>
          <w:numId w:val="3"/>
        </w:numPr>
      </w:pPr>
      <w:r>
        <w:t>Responsibilities of the role</w:t>
      </w:r>
      <w:r w:rsidR="002C2645">
        <w:t xml:space="preserve"> so far:</w:t>
      </w:r>
    </w:p>
    <w:p w14:paraId="0AA18ECA" w14:textId="2B350782" w:rsidR="008E5B99" w:rsidRDefault="008E5B99" w:rsidP="008E5B99">
      <w:pPr>
        <w:pStyle w:val="ListBullet"/>
        <w:numPr>
          <w:ilvl w:val="2"/>
          <w:numId w:val="3"/>
        </w:numPr>
      </w:pPr>
      <w:r>
        <w:t>Newsletter</w:t>
      </w:r>
    </w:p>
    <w:p w14:paraId="0C037754" w14:textId="52228B56" w:rsidR="002C2645" w:rsidRDefault="002C2645" w:rsidP="008E5B99">
      <w:pPr>
        <w:pStyle w:val="ListBullet"/>
        <w:numPr>
          <w:ilvl w:val="2"/>
          <w:numId w:val="3"/>
        </w:numPr>
      </w:pPr>
      <w:r>
        <w:t>Social Media accounts</w:t>
      </w:r>
    </w:p>
    <w:p w14:paraId="7B8E5CC2" w14:textId="0F27EB5A" w:rsidR="002C2645" w:rsidRDefault="002C2645" w:rsidP="008E5B99">
      <w:pPr>
        <w:pStyle w:val="ListBullet"/>
        <w:numPr>
          <w:ilvl w:val="2"/>
          <w:numId w:val="3"/>
        </w:numPr>
      </w:pPr>
      <w:r>
        <w:t>How to prepare a presentation for legislators</w:t>
      </w:r>
    </w:p>
    <w:p w14:paraId="04477018" w14:textId="78FCCDB0" w:rsidR="00D97466" w:rsidRDefault="00D97466" w:rsidP="00D97466">
      <w:pPr>
        <w:pStyle w:val="ListBullet"/>
        <w:numPr>
          <w:ilvl w:val="1"/>
          <w:numId w:val="3"/>
        </w:numPr>
      </w:pPr>
      <w:r>
        <w:t xml:space="preserve">After much discussion, proposal </w:t>
      </w:r>
      <w:proofErr w:type="gramStart"/>
      <w:r>
        <w:t>withdrawn</w:t>
      </w:r>
      <w:proofErr w:type="gramEnd"/>
    </w:p>
    <w:p w14:paraId="584173B9" w14:textId="7D06C1DE" w:rsidR="002C2645" w:rsidRDefault="00D97466" w:rsidP="00D97466">
      <w:pPr>
        <w:pStyle w:val="ListBullet"/>
      </w:pPr>
      <w:r>
        <w:t>Design and Illustration Committee</w:t>
      </w:r>
    </w:p>
    <w:p w14:paraId="35D0A400" w14:textId="0D65881A" w:rsidR="00D97466" w:rsidRDefault="00271290" w:rsidP="00D97466">
      <w:pPr>
        <w:pStyle w:val="ListBullet"/>
        <w:numPr>
          <w:ilvl w:val="1"/>
          <w:numId w:val="3"/>
        </w:numPr>
      </w:pPr>
      <w:r>
        <w:t>Proposal to create a committee to r</w:t>
      </w:r>
      <w:r w:rsidR="00D97466">
        <w:t xml:space="preserve">epresent folks that are doing the creative work of making </w:t>
      </w:r>
      <w:proofErr w:type="gramStart"/>
      <w:r w:rsidR="00D97466">
        <w:t>games</w:t>
      </w:r>
      <w:proofErr w:type="gramEnd"/>
    </w:p>
    <w:p w14:paraId="3C59EDF0" w14:textId="19CBF30F" w:rsidR="00D97466" w:rsidRDefault="00B035D1" w:rsidP="00D97466">
      <w:pPr>
        <w:pStyle w:val="ListBullet"/>
        <w:numPr>
          <w:ilvl w:val="1"/>
          <w:numId w:val="3"/>
        </w:numPr>
      </w:pPr>
      <w:r>
        <w:t>Hobbyists</w:t>
      </w:r>
      <w:r w:rsidR="00D97466">
        <w:t xml:space="preserve"> would fall under this </w:t>
      </w:r>
      <w:proofErr w:type="gramStart"/>
      <w:r w:rsidR="00D97466">
        <w:t>category</w:t>
      </w:r>
      <w:proofErr w:type="gramEnd"/>
    </w:p>
    <w:p w14:paraId="7CAEFC45" w14:textId="710276CB" w:rsidR="00D97466" w:rsidRDefault="00D97466" w:rsidP="00D97466">
      <w:pPr>
        <w:pStyle w:val="ListBullet"/>
        <w:numPr>
          <w:ilvl w:val="1"/>
          <w:numId w:val="3"/>
        </w:numPr>
      </w:pPr>
      <w:r>
        <w:t xml:space="preserve">Beau Johnson is willing to chair </w:t>
      </w:r>
      <w:proofErr w:type="gramStart"/>
      <w:r>
        <w:t>committee</w:t>
      </w:r>
      <w:proofErr w:type="gramEnd"/>
      <w:r>
        <w:t xml:space="preserve"> </w:t>
      </w:r>
    </w:p>
    <w:p w14:paraId="298FE784" w14:textId="77777777" w:rsidR="00B035D1" w:rsidRDefault="00B035D1" w:rsidP="00B035D1">
      <w:pPr>
        <w:pStyle w:val="ListBullet"/>
        <w:numPr>
          <w:ilvl w:val="1"/>
          <w:numId w:val="3"/>
        </w:numPr>
      </w:pPr>
      <w:r>
        <w:t>Proposal passed.</w:t>
      </w:r>
    </w:p>
    <w:p w14:paraId="4F1DB004" w14:textId="31EBA04C" w:rsidR="00271290" w:rsidRDefault="00271290" w:rsidP="00271290">
      <w:pPr>
        <w:pStyle w:val="ListBullet"/>
      </w:pPr>
      <w:r>
        <w:t>Retail Committee</w:t>
      </w:r>
    </w:p>
    <w:p w14:paraId="0F43C2AF" w14:textId="555FE108" w:rsidR="00271290" w:rsidRDefault="00271290" w:rsidP="00271290">
      <w:pPr>
        <w:pStyle w:val="ListBullet"/>
        <w:numPr>
          <w:ilvl w:val="1"/>
          <w:numId w:val="3"/>
        </w:numPr>
      </w:pPr>
      <w:r>
        <w:t>Proposal of a committee for retail owners</w:t>
      </w:r>
    </w:p>
    <w:p w14:paraId="4B19ECD5" w14:textId="77777777" w:rsidR="00271290" w:rsidRDefault="00271290" w:rsidP="00271290">
      <w:pPr>
        <w:pStyle w:val="ListBullet"/>
        <w:numPr>
          <w:ilvl w:val="1"/>
          <w:numId w:val="3"/>
        </w:numPr>
      </w:pPr>
      <w:r>
        <w:t xml:space="preserve">Proposal of appointment of Gabrielle (Olympic Cards and Comics) </w:t>
      </w:r>
      <w:proofErr w:type="spellStart"/>
      <w:r>
        <w:t>Kyndra</w:t>
      </w:r>
      <w:proofErr w:type="spellEnd"/>
      <w:r>
        <w:t xml:space="preserve"> Williams (Blue Highway Games), Tim (Around the Table </w:t>
      </w:r>
      <w:proofErr w:type="gramStart"/>
      <w:r>
        <w:t>Games)  to</w:t>
      </w:r>
      <w:proofErr w:type="gramEnd"/>
      <w:r>
        <w:t xml:space="preserve"> committee. </w:t>
      </w:r>
    </w:p>
    <w:p w14:paraId="37592013" w14:textId="1FF9BED0" w:rsidR="00271290" w:rsidRDefault="00271290" w:rsidP="00271290">
      <w:pPr>
        <w:pStyle w:val="ListBullet"/>
        <w:numPr>
          <w:ilvl w:val="1"/>
          <w:numId w:val="3"/>
        </w:numPr>
      </w:pPr>
      <w:r>
        <w:t>Proposal to leave distributors out of this committee for now.</w:t>
      </w:r>
    </w:p>
    <w:p w14:paraId="1C359FF7" w14:textId="6B967538" w:rsidR="00B035D1" w:rsidRDefault="00B035D1" w:rsidP="00271290">
      <w:pPr>
        <w:pStyle w:val="ListBullet"/>
        <w:numPr>
          <w:ilvl w:val="1"/>
          <w:numId w:val="3"/>
        </w:numPr>
      </w:pPr>
      <w:r>
        <w:t>Would 3</w:t>
      </w:r>
      <w:r w:rsidRPr="00B035D1">
        <w:rPr>
          <w:vertAlign w:val="superscript"/>
        </w:rPr>
        <w:t>rd</w:t>
      </w:r>
      <w:r>
        <w:t xml:space="preserve"> party logistics members fit in this committee? No.</w:t>
      </w:r>
    </w:p>
    <w:p w14:paraId="74FA77C8" w14:textId="6ACB224C" w:rsidR="00B035D1" w:rsidRDefault="00B035D1" w:rsidP="00271290">
      <w:pPr>
        <w:pStyle w:val="ListBullet"/>
        <w:numPr>
          <w:ilvl w:val="1"/>
          <w:numId w:val="3"/>
        </w:numPr>
      </w:pPr>
      <w:r>
        <w:t>Proposal passed.</w:t>
      </w:r>
    </w:p>
    <w:p w14:paraId="4DE0A5D9" w14:textId="7E9DF4D0" w:rsidR="00B035D1" w:rsidRDefault="00B035D1" w:rsidP="00B035D1">
      <w:pPr>
        <w:pStyle w:val="ListBullet"/>
      </w:pPr>
      <w:r>
        <w:t>Approval of by-laws</w:t>
      </w:r>
    </w:p>
    <w:p w14:paraId="52FC09F5" w14:textId="04F941D3" w:rsidR="00B035D1" w:rsidRDefault="00B035D1" w:rsidP="00B035D1">
      <w:pPr>
        <w:pStyle w:val="ListBullet"/>
        <w:numPr>
          <w:ilvl w:val="1"/>
          <w:numId w:val="3"/>
        </w:numPr>
      </w:pPr>
      <w:r>
        <w:t>Need to change membership meeting time in bylaws (Ross to change)</w:t>
      </w:r>
    </w:p>
    <w:p w14:paraId="7B02AB68" w14:textId="377E7061" w:rsidR="00B035D1" w:rsidRDefault="00B035D1" w:rsidP="00B035D1">
      <w:pPr>
        <w:pStyle w:val="ListBullet"/>
        <w:numPr>
          <w:ilvl w:val="1"/>
          <w:numId w:val="3"/>
        </w:numPr>
      </w:pPr>
      <w:r>
        <w:t>Unanimously approved.</w:t>
      </w:r>
    </w:p>
    <w:p w14:paraId="7BF062DF" w14:textId="13769396" w:rsidR="00B035D1" w:rsidRDefault="00B035D1" w:rsidP="00B035D1">
      <w:pPr>
        <w:pStyle w:val="ListBullet"/>
        <w:numPr>
          <w:ilvl w:val="1"/>
          <w:numId w:val="3"/>
        </w:numPr>
      </w:pPr>
      <w:r>
        <w:t xml:space="preserve">Needs to be turned into a </w:t>
      </w:r>
      <w:proofErr w:type="gramStart"/>
      <w:r>
        <w:t>PDF</w:t>
      </w:r>
      <w:proofErr w:type="gramEnd"/>
    </w:p>
    <w:p w14:paraId="2DEECF49" w14:textId="20823277" w:rsidR="00B035D1" w:rsidRDefault="00B035D1" w:rsidP="00B035D1">
      <w:pPr>
        <w:pStyle w:val="ListBullet"/>
        <w:numPr>
          <w:ilvl w:val="1"/>
          <w:numId w:val="3"/>
        </w:numPr>
      </w:pPr>
      <w:r>
        <w:t xml:space="preserve">President and Secretary to </w:t>
      </w:r>
      <w:proofErr w:type="gramStart"/>
      <w:r>
        <w:t>sign</w:t>
      </w:r>
      <w:proofErr w:type="gramEnd"/>
    </w:p>
    <w:p w14:paraId="743BB143" w14:textId="4E95D923" w:rsidR="00B035D1" w:rsidRDefault="00B035D1" w:rsidP="00B035D1">
      <w:pPr>
        <w:pStyle w:val="ListBullet"/>
        <w:numPr>
          <w:ilvl w:val="1"/>
          <w:numId w:val="3"/>
        </w:numPr>
      </w:pPr>
      <w:r>
        <w:t xml:space="preserve">Rai to create a PDF and sign, then send to </w:t>
      </w:r>
      <w:proofErr w:type="gramStart"/>
      <w:r>
        <w:t>Ross</w:t>
      </w:r>
      <w:proofErr w:type="gramEnd"/>
    </w:p>
    <w:p w14:paraId="5E46398E" w14:textId="3FFDB064" w:rsidR="00B035D1" w:rsidRDefault="00B035D1" w:rsidP="00B035D1">
      <w:pPr>
        <w:pStyle w:val="ListBullet"/>
      </w:pPr>
      <w:proofErr w:type="spellStart"/>
      <w:r>
        <w:t>Paypal</w:t>
      </w:r>
      <w:proofErr w:type="spellEnd"/>
    </w:p>
    <w:p w14:paraId="6C52F0FA" w14:textId="58884C96" w:rsidR="00B035D1" w:rsidRDefault="00A755D9" w:rsidP="00B035D1">
      <w:pPr>
        <w:pStyle w:val="ListBullet"/>
        <w:numPr>
          <w:ilvl w:val="1"/>
          <w:numId w:val="3"/>
        </w:numPr>
      </w:pPr>
      <w:r>
        <w:t xml:space="preserve">Proposal to use </w:t>
      </w:r>
      <w:proofErr w:type="spellStart"/>
      <w:r>
        <w:t>Paypal</w:t>
      </w:r>
      <w:proofErr w:type="spellEnd"/>
      <w:r>
        <w:t xml:space="preserve"> over </w:t>
      </w:r>
      <w:proofErr w:type="spellStart"/>
      <w:r>
        <w:t>Zeffy</w:t>
      </w:r>
      <w:proofErr w:type="spellEnd"/>
    </w:p>
    <w:p w14:paraId="0C93ADEF" w14:textId="2AAAB2BC" w:rsidR="00A755D9" w:rsidRDefault="00A755D9" w:rsidP="00B035D1">
      <w:pPr>
        <w:pStyle w:val="ListBullet"/>
        <w:numPr>
          <w:ilvl w:val="1"/>
          <w:numId w:val="3"/>
        </w:numPr>
      </w:pPr>
      <w:r>
        <w:t>Signers on the bank account should be on the account (President/Vice-President)</w:t>
      </w:r>
    </w:p>
    <w:p w14:paraId="06F29110" w14:textId="4F477779" w:rsidR="00A755D9" w:rsidRDefault="00A755D9" w:rsidP="00A755D9">
      <w:pPr>
        <w:pStyle w:val="ListBullet"/>
        <w:numPr>
          <w:ilvl w:val="1"/>
          <w:numId w:val="3"/>
        </w:numPr>
      </w:pPr>
      <w:r>
        <w:t xml:space="preserve">Treasurer to have access for </w:t>
      </w:r>
      <w:proofErr w:type="gramStart"/>
      <w:r>
        <w:t>reports</w:t>
      </w:r>
      <w:proofErr w:type="gramEnd"/>
    </w:p>
    <w:p w14:paraId="59E81ECE" w14:textId="5CF860A6" w:rsidR="00A755D9" w:rsidRDefault="00A755D9" w:rsidP="00A755D9">
      <w:pPr>
        <w:pStyle w:val="ListBullet"/>
      </w:pPr>
      <w:r>
        <w:t>Budget for Staff</w:t>
      </w:r>
    </w:p>
    <w:p w14:paraId="0F185130" w14:textId="2612AD8C" w:rsidR="00A755D9" w:rsidRDefault="00177F1F" w:rsidP="00A755D9">
      <w:pPr>
        <w:pStyle w:val="ListBullet"/>
        <w:numPr>
          <w:ilvl w:val="1"/>
          <w:numId w:val="3"/>
        </w:numPr>
      </w:pPr>
      <w:r>
        <w:t xml:space="preserve">Put together a budget for the coming </w:t>
      </w:r>
      <w:proofErr w:type="gramStart"/>
      <w:r>
        <w:t>year</w:t>
      </w:r>
      <w:proofErr w:type="gramEnd"/>
    </w:p>
    <w:p w14:paraId="3A66DF11" w14:textId="004006FE" w:rsidR="00177F1F" w:rsidRDefault="00177F1F" w:rsidP="00A755D9">
      <w:pPr>
        <w:pStyle w:val="ListBullet"/>
        <w:numPr>
          <w:ilvl w:val="1"/>
          <w:numId w:val="3"/>
        </w:numPr>
      </w:pPr>
      <w:r>
        <w:t xml:space="preserve">Example </w:t>
      </w:r>
      <w:proofErr w:type="gramStart"/>
      <w:r>
        <w:t>hire:</w:t>
      </w:r>
      <w:proofErr w:type="gramEnd"/>
      <w:r>
        <w:t xml:space="preserve"> administrative assistant</w:t>
      </w:r>
    </w:p>
    <w:p w14:paraId="76D77D91" w14:textId="60A1D51B" w:rsidR="00177F1F" w:rsidRDefault="00177F1F" w:rsidP="00A755D9">
      <w:pPr>
        <w:pStyle w:val="ListBullet"/>
        <w:numPr>
          <w:ilvl w:val="1"/>
          <w:numId w:val="3"/>
        </w:numPr>
      </w:pPr>
      <w:r>
        <w:t xml:space="preserve">Do not have membership fee schedule finalized </w:t>
      </w:r>
      <w:proofErr w:type="gramStart"/>
      <w:r>
        <w:t>yet</w:t>
      </w:r>
      <w:proofErr w:type="gramEnd"/>
    </w:p>
    <w:p w14:paraId="3B2FCB15" w14:textId="5A2AB66D" w:rsidR="00177F1F" w:rsidRDefault="00177F1F" w:rsidP="00177F1F">
      <w:pPr>
        <w:pStyle w:val="ListBullet"/>
      </w:pPr>
      <w:proofErr w:type="spellStart"/>
      <w:r>
        <w:t>Committement</w:t>
      </w:r>
      <w:proofErr w:type="spellEnd"/>
      <w:r>
        <w:t xml:space="preserve"> Review</w:t>
      </w:r>
    </w:p>
    <w:p w14:paraId="2A6E87C0" w14:textId="0DF3CA1C" w:rsidR="00177F1F" w:rsidRDefault="00177F1F" w:rsidP="00177F1F">
      <w:pPr>
        <w:pStyle w:val="ListBullet"/>
        <w:numPr>
          <w:ilvl w:val="1"/>
          <w:numId w:val="3"/>
        </w:numPr>
      </w:pPr>
      <w:r>
        <w:t xml:space="preserve">Rai to create a by-laws PDF and sign, then send to </w:t>
      </w:r>
      <w:proofErr w:type="gramStart"/>
      <w:r>
        <w:t>Ross</w:t>
      </w:r>
      <w:proofErr w:type="gramEnd"/>
    </w:p>
    <w:p w14:paraId="66E997B9" w14:textId="2D21615D" w:rsidR="00177F1F" w:rsidRDefault="00177F1F" w:rsidP="0068504C">
      <w:pPr>
        <w:pStyle w:val="ListBullet"/>
        <w:numPr>
          <w:ilvl w:val="1"/>
          <w:numId w:val="3"/>
        </w:numPr>
      </w:pPr>
      <w:r>
        <w:t>Ross will put together ballot announcement and process on January 9</w:t>
      </w:r>
    </w:p>
    <w:p w14:paraId="4DEC1AB6" w14:textId="458FB555" w:rsidR="0077305E" w:rsidRDefault="0077305E" w:rsidP="0068504C">
      <w:pPr>
        <w:pStyle w:val="ListBullet"/>
        <w:numPr>
          <w:ilvl w:val="1"/>
          <w:numId w:val="3"/>
        </w:numPr>
      </w:pPr>
      <w:r>
        <w:t xml:space="preserve">Ross to change membership meeting time in </w:t>
      </w:r>
      <w:proofErr w:type="gramStart"/>
      <w:r>
        <w:t>bylaws</w:t>
      </w:r>
      <w:proofErr w:type="gramEnd"/>
    </w:p>
    <w:p w14:paraId="5FDB818E" w14:textId="2E7BF413" w:rsidR="0068504C" w:rsidRDefault="0068504C" w:rsidP="0068504C">
      <w:pPr>
        <w:pStyle w:val="ListBullet"/>
      </w:pPr>
      <w:r>
        <w:t>Meeting adjourned 6:04pm.</w:t>
      </w:r>
    </w:p>
    <w:p w14:paraId="53E6EABB" w14:textId="4F4D1066" w:rsidR="0068504C" w:rsidRDefault="0068504C" w:rsidP="0068504C">
      <w:pPr>
        <w:pStyle w:val="ListBullet"/>
        <w:numPr>
          <w:ilvl w:val="0"/>
          <w:numId w:val="0"/>
        </w:numPr>
      </w:pPr>
      <w:r>
        <w:t>*Budget for staff topic pushed to next week.</w:t>
      </w:r>
    </w:p>
    <w:p w14:paraId="39942F10" w14:textId="77777777" w:rsidR="0068504C" w:rsidRDefault="0068504C" w:rsidP="0068504C">
      <w:pPr>
        <w:pStyle w:val="ListBullet"/>
        <w:numPr>
          <w:ilvl w:val="0"/>
          <w:numId w:val="0"/>
        </w:numPr>
      </w:pPr>
    </w:p>
    <w:p w14:paraId="5F048EA0" w14:textId="3814B7CF" w:rsidR="0068504C" w:rsidRDefault="0068504C" w:rsidP="0068504C">
      <w:pPr>
        <w:pStyle w:val="ListBullet"/>
        <w:numPr>
          <w:ilvl w:val="0"/>
          <w:numId w:val="0"/>
        </w:numPr>
      </w:pPr>
      <w:r>
        <w:t xml:space="preserve">[1.8.24 – </w:t>
      </w:r>
      <w:proofErr w:type="spellStart"/>
      <w:r>
        <w:t>rtk</w:t>
      </w:r>
      <w:proofErr w:type="spellEnd"/>
      <w:r>
        <w:t>]</w:t>
      </w:r>
    </w:p>
    <w:p w14:paraId="3FA091F4" w14:textId="77777777" w:rsidR="000F180A" w:rsidRDefault="00000000">
      <w:pPr>
        <w:pStyle w:val="Heading2"/>
      </w:pPr>
      <w:r>
        <w:t xml:space="preserve">To learn more and get OneNote, visit </w:t>
      </w:r>
      <w:hyperlink r:id="rId7" w:history="1">
        <w:r>
          <w:rPr>
            <w:rStyle w:val="Hyperlink"/>
          </w:rPr>
          <w:t>www.onenote.com</w:t>
        </w:r>
      </w:hyperlink>
      <w:r>
        <w:t>.</w:t>
      </w:r>
    </w:p>
    <w:sectPr w:rsidR="000F180A">
      <w:footerReference w:type="default" r:id="rId8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3349" w14:textId="77777777" w:rsidR="00C07BDE" w:rsidRDefault="00C07BDE">
      <w:r>
        <w:separator/>
      </w:r>
    </w:p>
    <w:p w14:paraId="15EA6AB1" w14:textId="77777777" w:rsidR="00C07BDE" w:rsidRDefault="00C07BDE"/>
  </w:endnote>
  <w:endnote w:type="continuationSeparator" w:id="0">
    <w:p w14:paraId="24EDA174" w14:textId="77777777" w:rsidR="00C07BDE" w:rsidRDefault="00C07BDE">
      <w:r>
        <w:continuationSeparator/>
      </w:r>
    </w:p>
    <w:p w14:paraId="4B57935E" w14:textId="77777777" w:rsidR="00C07BDE" w:rsidRDefault="00C07B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0E0EC" w14:textId="77777777" w:rsidR="000F180A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72E91" w14:textId="77777777" w:rsidR="00C07BDE" w:rsidRDefault="00C07BDE">
      <w:r>
        <w:separator/>
      </w:r>
    </w:p>
    <w:p w14:paraId="48E238D5" w14:textId="77777777" w:rsidR="00C07BDE" w:rsidRDefault="00C07BDE"/>
  </w:footnote>
  <w:footnote w:type="continuationSeparator" w:id="0">
    <w:p w14:paraId="2416E452" w14:textId="77777777" w:rsidR="00C07BDE" w:rsidRDefault="00C07BDE">
      <w:r>
        <w:continuationSeparator/>
      </w:r>
    </w:p>
    <w:p w14:paraId="1D41E054" w14:textId="77777777" w:rsidR="00C07BDE" w:rsidRDefault="00C07B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B2347E"/>
    <w:multiLevelType w:val="multilevel"/>
    <w:tmpl w:val="ED4C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E03CF"/>
    <w:multiLevelType w:val="multilevel"/>
    <w:tmpl w:val="9484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8850BC"/>
    <w:multiLevelType w:val="multilevel"/>
    <w:tmpl w:val="0214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68333">
    <w:abstractNumId w:val="1"/>
  </w:num>
  <w:num w:numId="2" w16cid:durableId="2006588705">
    <w:abstractNumId w:val="0"/>
  </w:num>
  <w:num w:numId="3" w16cid:durableId="1477409364">
    <w:abstractNumId w:val="3"/>
  </w:num>
  <w:num w:numId="4" w16cid:durableId="475340163">
    <w:abstractNumId w:val="6"/>
  </w:num>
  <w:num w:numId="5" w16cid:durableId="424544201">
    <w:abstractNumId w:val="5"/>
  </w:num>
  <w:num w:numId="6" w16cid:durableId="1729262792">
    <w:abstractNumId w:val="2"/>
  </w:num>
  <w:num w:numId="7" w16cid:durableId="2119637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56"/>
    <w:rsid w:val="000F180A"/>
    <w:rsid w:val="00131130"/>
    <w:rsid w:val="00177F1F"/>
    <w:rsid w:val="00271290"/>
    <w:rsid w:val="002C2645"/>
    <w:rsid w:val="00343FAB"/>
    <w:rsid w:val="0068504C"/>
    <w:rsid w:val="0077305E"/>
    <w:rsid w:val="008E5B99"/>
    <w:rsid w:val="00A4336C"/>
    <w:rsid w:val="00A70AC1"/>
    <w:rsid w:val="00A755D9"/>
    <w:rsid w:val="00A85545"/>
    <w:rsid w:val="00B035D1"/>
    <w:rsid w:val="00B070D3"/>
    <w:rsid w:val="00C07BDE"/>
    <w:rsid w:val="00CB5988"/>
    <w:rsid w:val="00D97466"/>
    <w:rsid w:val="00F4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41CDD"/>
  <w15:chartTrackingRefBased/>
  <w15:docId w15:val="{977E8E42-99B2-714E-AC4C-6A6628F3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o.microsoft.com/fwlink/?LinkID=5238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ikong/Library/Containers/com.microsoft.Word/Data/Library/Application%20Support/Microsoft/Office/16.0/DTS/en-US%7b1F665288-434C-C549-AA0A-BF8DB1643EF5%7d/%7b09AC3CF6-7D4F-3749-90F8-3C515EAEEE1B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0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2024-01-23T00:24:00Z</dcterms:created>
  <dcterms:modified xsi:type="dcterms:W3CDTF">2024-01-23T00:24:00Z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